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0A" w:rsidRDefault="00F4340A" w:rsidP="007310A7">
      <w:pPr>
        <w:rPr>
          <w:rFonts w:ascii="Times New Roman" w:hAnsi="Times New Roman"/>
          <w:sz w:val="44"/>
          <w:szCs w:val="44"/>
          <w:lang w:val="uk-UA"/>
        </w:rPr>
      </w:pPr>
    </w:p>
    <w:p w:rsidR="00F4340A" w:rsidRDefault="00F4340A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F4340A" w:rsidRDefault="00F4340A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пленарному засіданні двадцять восьмої сесії Новосанжарської </w:t>
      </w:r>
    </w:p>
    <w:p w:rsidR="00F4340A" w:rsidRDefault="00F4340A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селищної ради  сьомого скликання </w:t>
      </w:r>
    </w:p>
    <w:p w:rsidR="00F4340A" w:rsidRDefault="00F4340A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15 вересня 2017 року</w:t>
      </w:r>
    </w:p>
    <w:p w:rsidR="00F4340A" w:rsidRDefault="00F4340A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340A" w:rsidRDefault="00F4340A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>: Руденко Н.М., Вовк О.О., Кибкало Г.М.,  Байбара А.С., Постольник Н. Ю., Будім П.А., Постольник М.Д., Самойленко С.С., Гамалій Л.В., Вакуленко В. О., Василенко В.М.</w:t>
      </w:r>
    </w:p>
    <w:p w:rsidR="00F4340A" w:rsidRPr="00CC41B2" w:rsidRDefault="00F4340A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4340A" w:rsidRPr="0082599A" w:rsidTr="0014282E">
        <w:tc>
          <w:tcPr>
            <w:tcW w:w="9571" w:type="dxa"/>
          </w:tcPr>
          <w:p w:rsidR="00F4340A" w:rsidRPr="00696147" w:rsidRDefault="00F4340A" w:rsidP="0014282E">
            <w:pPr>
              <w:pStyle w:val="NormalWeb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E369A7">
              <w:rPr>
                <w:sz w:val="32"/>
                <w:szCs w:val="32"/>
                <w:lang w:val="uk-UA"/>
              </w:rPr>
              <w:t xml:space="preserve">Про </w:t>
            </w:r>
            <w:r>
              <w:rPr>
                <w:sz w:val="32"/>
                <w:szCs w:val="32"/>
                <w:lang w:val="uk-UA"/>
              </w:rPr>
              <w:t>проведення постійно-діючого тренінгу «Рівний-рівному» серед учнівської молоді Новосанжарського НВК та їх батьків щодо здорового способу життя.</w:t>
            </w:r>
          </w:p>
        </w:tc>
      </w:tr>
    </w:tbl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 (Голосувало 16)</w:t>
      </w: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4340A" w:rsidRPr="0082599A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 І.А.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Олянич І. М.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С.В.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4340A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О.Л.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4340A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Китайгора Я. О.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 О.М.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 В.М.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 А.М.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4340A" w:rsidRPr="0029577E" w:rsidTr="0014282E">
        <w:tc>
          <w:tcPr>
            <w:tcW w:w="817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</w:tbl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Pr="0023386C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F4340A" w:rsidRPr="00CC41B2" w:rsidRDefault="00F4340A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4340A" w:rsidRPr="0029577E" w:rsidTr="0014282E">
        <w:tc>
          <w:tcPr>
            <w:tcW w:w="9571" w:type="dxa"/>
          </w:tcPr>
          <w:p w:rsidR="00F4340A" w:rsidRPr="0029577E" w:rsidRDefault="00F4340A" w:rsidP="005A3B7A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9577E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використання коштів місцевого бюджету, що передавалися комунальному підприємству «Джерело» Новосанжарської селищної ради у поточному році.</w:t>
            </w:r>
          </w:p>
        </w:tc>
      </w:tr>
    </w:tbl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16)</w:t>
      </w: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 І.А.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Олянич І.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С.В.</w:t>
            </w:r>
          </w:p>
        </w:tc>
      </w:tr>
      <w:tr w:rsidR="00F4340A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О.Л.</w:t>
            </w:r>
          </w:p>
        </w:tc>
      </w:tr>
      <w:tr w:rsidR="00F4340A" w:rsidTr="00451DAE">
        <w:tc>
          <w:tcPr>
            <w:tcW w:w="817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Китайгора Я.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 О.М.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 В.М.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 А.М.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</w:tbl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4340A" w:rsidRDefault="00F4340A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F4340A" w:rsidRPr="00CC41B2" w:rsidRDefault="00F4340A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4340A" w:rsidRPr="0029577E" w:rsidTr="0014282E">
        <w:tc>
          <w:tcPr>
            <w:tcW w:w="9571" w:type="dxa"/>
          </w:tcPr>
          <w:p w:rsidR="00F4340A" w:rsidRPr="0029577E" w:rsidRDefault="00F4340A" w:rsidP="005A3B7A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9577E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використання коштів резервного фонду селищного бюджету за І півріччя 2017 року.</w:t>
            </w:r>
            <w:r w:rsidRPr="0029577E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</w:p>
        </w:tc>
      </w:tr>
    </w:tbl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 І.А.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Олянич І.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С.В.</w:t>
            </w:r>
          </w:p>
        </w:tc>
      </w:tr>
      <w:tr w:rsidR="00F4340A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О.Л.</w:t>
            </w:r>
          </w:p>
        </w:tc>
      </w:tr>
      <w:tr w:rsidR="00F4340A" w:rsidTr="00451DAE">
        <w:tc>
          <w:tcPr>
            <w:tcW w:w="817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Китайгора Я.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 О.М.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 В.М.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 А.М.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</w:tbl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4340A" w:rsidRDefault="00F4340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F4340A" w:rsidRPr="00CC41B2" w:rsidRDefault="00F4340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4340A" w:rsidRPr="0029577E" w:rsidTr="0076679E">
        <w:tc>
          <w:tcPr>
            <w:tcW w:w="9571" w:type="dxa"/>
          </w:tcPr>
          <w:p w:rsidR="00F4340A" w:rsidRPr="0029577E" w:rsidRDefault="00F4340A" w:rsidP="0076679E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9577E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стан виконання плану роботи за І півріччя поточного року.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 І.А.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Олянич І.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С.В.</w:t>
            </w:r>
          </w:p>
        </w:tc>
      </w:tr>
      <w:tr w:rsidR="00F4340A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О.Л.</w:t>
            </w:r>
          </w:p>
        </w:tc>
      </w:tr>
      <w:tr w:rsidR="00F4340A" w:rsidTr="00451DAE">
        <w:tc>
          <w:tcPr>
            <w:tcW w:w="817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Китайгора Я.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 О.М.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 В.М.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 А.М.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4340A" w:rsidRDefault="00F4340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F4340A" w:rsidRDefault="00F4340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F4340A" w:rsidRPr="00CC41B2" w:rsidRDefault="00F4340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4340A" w:rsidRPr="00720FC7" w:rsidTr="0076679E">
        <w:tc>
          <w:tcPr>
            <w:tcW w:w="9571" w:type="dxa"/>
          </w:tcPr>
          <w:p w:rsidR="00F4340A" w:rsidRPr="0029577E" w:rsidRDefault="00F4340A" w:rsidP="0076679E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9577E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виділення субвенції Зачепилівській сільській раді.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 І.А.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Олянич І.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С.В.</w:t>
            </w:r>
          </w:p>
        </w:tc>
      </w:tr>
      <w:tr w:rsidR="00F4340A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О.Л.</w:t>
            </w:r>
          </w:p>
        </w:tc>
      </w:tr>
      <w:tr w:rsidR="00F4340A" w:rsidTr="00451DAE">
        <w:tc>
          <w:tcPr>
            <w:tcW w:w="817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Китайгора Я.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 О.М.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 В.М.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 А.М.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4340A" w:rsidRPr="00CC41B2" w:rsidRDefault="00F4340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4340A" w:rsidRPr="0029577E" w:rsidTr="0076679E">
        <w:tc>
          <w:tcPr>
            <w:tcW w:w="9571" w:type="dxa"/>
          </w:tcPr>
          <w:p w:rsidR="00F4340A" w:rsidRPr="0029577E" w:rsidRDefault="00F4340A" w:rsidP="0076679E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9577E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розгляд звернення завідуючої ДНЗ №1 «Сонечко».</w:t>
            </w:r>
          </w:p>
        </w:tc>
      </w:tr>
    </w:tbl>
    <w:p w:rsidR="00F4340A" w:rsidRPr="00720FC7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 І.А.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Олянич І.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С.В.</w:t>
            </w:r>
          </w:p>
        </w:tc>
      </w:tr>
      <w:tr w:rsidR="00F4340A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О.Л.</w:t>
            </w:r>
          </w:p>
        </w:tc>
      </w:tr>
      <w:tr w:rsidR="00F4340A" w:rsidTr="00451DAE">
        <w:tc>
          <w:tcPr>
            <w:tcW w:w="817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Китайгора Я.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 О.М.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 В.М.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 А.М.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4340A" w:rsidRDefault="00F4340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F4340A" w:rsidRPr="00CC41B2" w:rsidRDefault="00F4340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4340A" w:rsidRPr="0029577E" w:rsidTr="0076679E">
        <w:tc>
          <w:tcPr>
            <w:tcW w:w="9571" w:type="dxa"/>
          </w:tcPr>
          <w:p w:rsidR="00F4340A" w:rsidRPr="0072383E" w:rsidRDefault="00F4340A" w:rsidP="005A3B7A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9577E">
              <w:rPr>
                <w:rFonts w:ascii="Times New Roman" w:hAnsi="Times New Roman"/>
                <w:sz w:val="32"/>
                <w:szCs w:val="32"/>
              </w:rPr>
              <w:t xml:space="preserve">Про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розгляд звернення ДНЗ №2 «Лелеченька».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 І.А.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Олянич І.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С.В.</w:t>
            </w:r>
          </w:p>
        </w:tc>
      </w:tr>
      <w:tr w:rsidR="00F4340A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О.Л.</w:t>
            </w:r>
          </w:p>
        </w:tc>
      </w:tr>
      <w:tr w:rsidR="00F4340A" w:rsidTr="00451DAE">
        <w:tc>
          <w:tcPr>
            <w:tcW w:w="817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Китайгора Я.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 О.М.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 В.М.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 А.М.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4340A" w:rsidRDefault="00F4340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F4340A" w:rsidRDefault="00F4340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F4340A" w:rsidRPr="00CC41B2" w:rsidRDefault="00F4340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4340A" w:rsidRPr="0029577E" w:rsidTr="0076679E">
        <w:tc>
          <w:tcPr>
            <w:tcW w:w="9571" w:type="dxa"/>
          </w:tcPr>
          <w:p w:rsidR="00F4340A" w:rsidRPr="0029577E" w:rsidRDefault="00F4340A" w:rsidP="0076679E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9577E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внесення змін до Програми соціально-економічного, культурно-мистецького розвитку та охорони навколишнього середовища смт. Нові Санжари Полтавської області на 2017 рік.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 І.А.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Олянич І.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С.В.</w:t>
            </w:r>
          </w:p>
        </w:tc>
      </w:tr>
      <w:tr w:rsidR="00F4340A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О.Л.</w:t>
            </w:r>
          </w:p>
        </w:tc>
      </w:tr>
      <w:tr w:rsidR="00F4340A" w:rsidTr="00451DAE">
        <w:tc>
          <w:tcPr>
            <w:tcW w:w="817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Китайгора Я.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 О.М.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 В.М.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 А.М.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F4340A" w:rsidRPr="00CC41B2" w:rsidRDefault="00F4340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4340A" w:rsidRPr="0029577E" w:rsidTr="0076679E">
        <w:tc>
          <w:tcPr>
            <w:tcW w:w="9571" w:type="dxa"/>
          </w:tcPr>
          <w:p w:rsidR="00F4340A" w:rsidRPr="0029577E" w:rsidRDefault="00F4340A" w:rsidP="0076679E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9577E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уточнення показників селищного бюджету за 2017 рік.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 І.А.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Олянич І.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С.В.</w:t>
            </w:r>
          </w:p>
        </w:tc>
      </w:tr>
      <w:tr w:rsidR="00F4340A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О.Л.</w:t>
            </w:r>
          </w:p>
        </w:tc>
      </w:tr>
      <w:tr w:rsidR="00F4340A" w:rsidTr="00451DAE">
        <w:tc>
          <w:tcPr>
            <w:tcW w:w="817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Китайгора Я.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 О.М.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 В.М.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 А.М.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1)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4340A" w:rsidRDefault="00F4340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F4340A" w:rsidRPr="00CC41B2" w:rsidRDefault="00F4340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4340A" w:rsidRPr="0029577E" w:rsidTr="0076679E">
        <w:tc>
          <w:tcPr>
            <w:tcW w:w="9571" w:type="dxa"/>
          </w:tcPr>
          <w:p w:rsidR="00F4340A" w:rsidRPr="0029577E" w:rsidRDefault="00F4340A" w:rsidP="0076679E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9577E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погодження надання в оренду нежитлового приміщення, що належить до комунальної власності, Щербак Т.О. по вул. Незалежності, 34/7 в смт. Нові Санжари.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 І.А.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Олянич І.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С.В.</w:t>
            </w:r>
          </w:p>
        </w:tc>
      </w:tr>
      <w:tr w:rsidR="00F4340A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О.Л.</w:t>
            </w:r>
          </w:p>
        </w:tc>
      </w:tr>
      <w:tr w:rsidR="00F4340A" w:rsidTr="00451DAE">
        <w:tc>
          <w:tcPr>
            <w:tcW w:w="817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Китайгора Я.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 О.М.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 В.М.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 А.М.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4340A" w:rsidRDefault="00F4340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F4340A" w:rsidRPr="00CC41B2" w:rsidRDefault="00F4340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4340A" w:rsidRPr="0029577E" w:rsidTr="0076679E">
        <w:tc>
          <w:tcPr>
            <w:tcW w:w="9571" w:type="dxa"/>
          </w:tcPr>
          <w:p w:rsidR="00F4340A" w:rsidRPr="0029577E" w:rsidRDefault="00F4340A" w:rsidP="0076679E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9577E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розгляд заяв з питань земельного законодавства.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 І.А.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Олянич І.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С.В.</w:t>
            </w:r>
          </w:p>
        </w:tc>
      </w:tr>
      <w:tr w:rsidR="00F4340A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О.Л.</w:t>
            </w:r>
          </w:p>
        </w:tc>
      </w:tr>
      <w:tr w:rsidR="00F4340A" w:rsidTr="00451DAE">
        <w:tc>
          <w:tcPr>
            <w:tcW w:w="817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4340A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Китайгора Я.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 О.М.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 В.М.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Поціпко А.М.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4340A" w:rsidRPr="0029577E" w:rsidTr="00451DAE">
        <w:tc>
          <w:tcPr>
            <w:tcW w:w="817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F4340A" w:rsidRPr="0029577E" w:rsidRDefault="00F4340A" w:rsidP="00451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</w:tbl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40A" w:rsidRDefault="00F4340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4340A" w:rsidRDefault="00F4340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F4340A" w:rsidRDefault="00F4340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F4340A" w:rsidRDefault="00F4340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F4340A" w:rsidRDefault="00F4340A" w:rsidP="006E7B2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І.О.Коба</w:t>
      </w:r>
    </w:p>
    <w:p w:rsidR="00F4340A" w:rsidRDefault="00F4340A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F4340A" w:rsidRPr="00BB511A" w:rsidRDefault="00F4340A" w:rsidP="006E7B2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засідання сесії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І.М.Олянич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</w:t>
      </w:r>
    </w:p>
    <w:p w:rsidR="00F4340A" w:rsidRPr="00F1176C" w:rsidRDefault="00F4340A" w:rsidP="0023386C"/>
    <w:p w:rsidR="00F4340A" w:rsidRPr="0023386C" w:rsidRDefault="00F4340A" w:rsidP="00B85089">
      <w:pPr>
        <w:jc w:val="center"/>
        <w:rPr>
          <w:rFonts w:ascii="Times New Roman" w:hAnsi="Times New Roman"/>
          <w:b/>
          <w:sz w:val="36"/>
          <w:szCs w:val="36"/>
        </w:rPr>
      </w:pPr>
    </w:p>
    <w:sectPr w:rsidR="00F4340A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0F1"/>
    <w:rsid w:val="00024E87"/>
    <w:rsid w:val="00034D97"/>
    <w:rsid w:val="00093828"/>
    <w:rsid w:val="0013369D"/>
    <w:rsid w:val="00141622"/>
    <w:rsid w:val="0014282E"/>
    <w:rsid w:val="001F4D80"/>
    <w:rsid w:val="00203868"/>
    <w:rsid w:val="0023386C"/>
    <w:rsid w:val="00243252"/>
    <w:rsid w:val="0029577E"/>
    <w:rsid w:val="003D61FC"/>
    <w:rsid w:val="003D7293"/>
    <w:rsid w:val="003F60DD"/>
    <w:rsid w:val="00451DAE"/>
    <w:rsid w:val="00563E6B"/>
    <w:rsid w:val="005771BC"/>
    <w:rsid w:val="005A3B7A"/>
    <w:rsid w:val="005C485A"/>
    <w:rsid w:val="00693A3B"/>
    <w:rsid w:val="00696147"/>
    <w:rsid w:val="006E7B22"/>
    <w:rsid w:val="00720FC7"/>
    <w:rsid w:val="0072383E"/>
    <w:rsid w:val="007310A7"/>
    <w:rsid w:val="0076679E"/>
    <w:rsid w:val="00774711"/>
    <w:rsid w:val="00781431"/>
    <w:rsid w:val="00787AF3"/>
    <w:rsid w:val="007A4E0D"/>
    <w:rsid w:val="007E50F1"/>
    <w:rsid w:val="00805B2F"/>
    <w:rsid w:val="0082599A"/>
    <w:rsid w:val="008C0CC7"/>
    <w:rsid w:val="008C6781"/>
    <w:rsid w:val="008F1D9D"/>
    <w:rsid w:val="009708F3"/>
    <w:rsid w:val="00A22E5D"/>
    <w:rsid w:val="00A25277"/>
    <w:rsid w:val="00A35D42"/>
    <w:rsid w:val="00AF68B0"/>
    <w:rsid w:val="00B57307"/>
    <w:rsid w:val="00B85089"/>
    <w:rsid w:val="00BA4319"/>
    <w:rsid w:val="00BB511A"/>
    <w:rsid w:val="00BD34C5"/>
    <w:rsid w:val="00C82B91"/>
    <w:rsid w:val="00CC41B2"/>
    <w:rsid w:val="00CD6939"/>
    <w:rsid w:val="00D64705"/>
    <w:rsid w:val="00E017F2"/>
    <w:rsid w:val="00E056E9"/>
    <w:rsid w:val="00E2613A"/>
    <w:rsid w:val="00E369A7"/>
    <w:rsid w:val="00E467E1"/>
    <w:rsid w:val="00EA4678"/>
    <w:rsid w:val="00ED225A"/>
    <w:rsid w:val="00EF4911"/>
    <w:rsid w:val="00F1176C"/>
    <w:rsid w:val="00F4340A"/>
    <w:rsid w:val="00F80269"/>
    <w:rsid w:val="00F822D5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1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2338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86C"/>
    <w:rPr>
      <w:rFonts w:ascii="Calibri" w:hAnsi="Calibri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7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22E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A4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338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3386C"/>
    <w:rPr>
      <w:rFonts w:cs="Times New Roman"/>
    </w:rPr>
  </w:style>
  <w:style w:type="character" w:styleId="Strong">
    <w:name w:val="Strong"/>
    <w:basedOn w:val="DefaultParagraphFont"/>
    <w:uiPriority w:val="99"/>
    <w:qFormat/>
    <w:rsid w:val="0023386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9</Pages>
  <Words>961</Words>
  <Characters>5483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ВІДОМІСТЬ ПОІМЕННОГО ГОЛОСУВАННЯ</dc:title>
  <dc:subject/>
  <dc:creator>SEKRETAR</dc:creator>
  <cp:keywords/>
  <dc:description/>
  <cp:lastModifiedBy>Machine</cp:lastModifiedBy>
  <cp:revision>3</cp:revision>
  <cp:lastPrinted>2017-06-22T12:51:00Z</cp:lastPrinted>
  <dcterms:created xsi:type="dcterms:W3CDTF">2017-09-15T11:01:00Z</dcterms:created>
  <dcterms:modified xsi:type="dcterms:W3CDTF">2017-09-15T12:16:00Z</dcterms:modified>
</cp:coreProperties>
</file>