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05A" w:rsidRDefault="0060405A" w:rsidP="007310A7">
      <w:pPr>
        <w:rPr>
          <w:rFonts w:ascii="Times New Roman" w:hAnsi="Times New Roman"/>
          <w:sz w:val="44"/>
          <w:szCs w:val="44"/>
          <w:lang w:val="uk-UA"/>
        </w:rPr>
      </w:pPr>
    </w:p>
    <w:p w:rsidR="0060405A" w:rsidRDefault="0060405A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ВІДОМІСТЬ ПОІМЕННОГО</w:t>
      </w:r>
      <w:r w:rsidRPr="00787AF3">
        <w:rPr>
          <w:rFonts w:ascii="Times New Roman" w:hAnsi="Times New Roman"/>
          <w:b/>
          <w:sz w:val="28"/>
          <w:szCs w:val="28"/>
          <w:lang w:val="uk-UA"/>
        </w:rPr>
        <w:t xml:space="preserve"> ГОЛОСУВАННЯ</w:t>
      </w:r>
    </w:p>
    <w:p w:rsidR="0060405A" w:rsidRDefault="0060405A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на пленарному засіданні тридцятої позачергової сесії Новосанжарської </w:t>
      </w:r>
    </w:p>
    <w:p w:rsidR="0060405A" w:rsidRDefault="0060405A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селищної ради  сьомого скликання </w:t>
      </w:r>
    </w:p>
    <w:p w:rsidR="0060405A" w:rsidRDefault="0060405A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 20 жовтня 2017 року</w:t>
      </w:r>
    </w:p>
    <w:p w:rsidR="0060405A" w:rsidRDefault="0060405A" w:rsidP="0023386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60405A" w:rsidRDefault="0060405A" w:rsidP="0023386C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Відсутні з поважних причин</w:t>
      </w:r>
      <w:r>
        <w:rPr>
          <w:rFonts w:ascii="Times New Roman" w:hAnsi="Times New Roman"/>
          <w:sz w:val="28"/>
          <w:szCs w:val="28"/>
          <w:lang w:val="uk-UA"/>
        </w:rPr>
        <w:t>: Білокінь О.Л., Вовк О.О., Кибкало Г.М., Дев’ятко В.Б., Байбара А.С., Самойленко С.С., Поціпко А.М., Русанова О.М., Вакуленко В. О.</w:t>
      </w:r>
    </w:p>
    <w:p w:rsidR="0060405A" w:rsidRPr="00CC41B2" w:rsidRDefault="0060405A" w:rsidP="0023386C">
      <w:pPr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60405A" w:rsidRPr="0082599A" w:rsidTr="0014282E">
        <w:tc>
          <w:tcPr>
            <w:tcW w:w="9571" w:type="dxa"/>
          </w:tcPr>
          <w:p w:rsidR="0060405A" w:rsidRPr="00696147" w:rsidRDefault="0060405A" w:rsidP="0014282E">
            <w:pPr>
              <w:pStyle w:val="NormalWeb"/>
              <w:shd w:val="clear" w:color="auto" w:fill="FFFFFF"/>
              <w:spacing w:before="0" w:beforeAutospacing="0" w:after="96" w:afterAutospacing="0" w:line="204" w:lineRule="atLeast"/>
              <w:jc w:val="both"/>
              <w:rPr>
                <w:sz w:val="32"/>
                <w:szCs w:val="32"/>
                <w:lang w:val="uk-UA"/>
              </w:rPr>
            </w:pPr>
            <w:r w:rsidRPr="00E369A7">
              <w:rPr>
                <w:sz w:val="32"/>
                <w:szCs w:val="32"/>
                <w:lang w:val="uk-UA"/>
              </w:rPr>
              <w:t xml:space="preserve">Про </w:t>
            </w:r>
            <w:r>
              <w:rPr>
                <w:sz w:val="32"/>
                <w:szCs w:val="32"/>
                <w:lang w:val="uk-UA"/>
              </w:rPr>
              <w:t>внесення змін до Програми соціально-економічного, культурно-мистецького розвитку та охорони навколишнього середовища смт. Нові Санжари на 2017 рік</w:t>
            </w:r>
          </w:p>
        </w:tc>
      </w:tr>
    </w:tbl>
    <w:p w:rsidR="0060405A" w:rsidRDefault="0060405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0405A" w:rsidRDefault="0060405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 (Голосувало 18)</w:t>
      </w:r>
    </w:p>
    <w:p w:rsidR="0060405A" w:rsidRDefault="0060405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60405A" w:rsidRPr="0082599A" w:rsidTr="0014282E">
        <w:tc>
          <w:tcPr>
            <w:tcW w:w="817" w:type="dxa"/>
          </w:tcPr>
          <w:p w:rsidR="0060405A" w:rsidRPr="0029577E" w:rsidRDefault="0060405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60405A" w:rsidRPr="0029577E" w:rsidRDefault="0060405A" w:rsidP="0014282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Прізвище, імʼя, по-батькові </w:t>
            </w:r>
          </w:p>
        </w:tc>
      </w:tr>
      <w:tr w:rsidR="0060405A" w:rsidRPr="0029577E" w:rsidTr="0014282E">
        <w:tc>
          <w:tcPr>
            <w:tcW w:w="817" w:type="dxa"/>
          </w:tcPr>
          <w:p w:rsidR="0060405A" w:rsidRPr="0029577E" w:rsidRDefault="0060405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60405A" w:rsidRPr="0029577E" w:rsidRDefault="0060405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60405A" w:rsidRPr="0029577E" w:rsidTr="0014282E">
        <w:tc>
          <w:tcPr>
            <w:tcW w:w="817" w:type="dxa"/>
          </w:tcPr>
          <w:p w:rsidR="0060405A" w:rsidRPr="0029577E" w:rsidRDefault="0060405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60405A" w:rsidRPr="0029577E" w:rsidRDefault="0060405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 І.А.</w:t>
            </w:r>
          </w:p>
        </w:tc>
      </w:tr>
      <w:tr w:rsidR="0060405A" w:rsidRPr="0029577E" w:rsidTr="0014282E">
        <w:tc>
          <w:tcPr>
            <w:tcW w:w="817" w:type="dxa"/>
          </w:tcPr>
          <w:p w:rsidR="0060405A" w:rsidRPr="0029577E" w:rsidRDefault="0060405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60405A" w:rsidRPr="0029577E" w:rsidRDefault="0060405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Олянич І. М.</w:t>
            </w:r>
          </w:p>
        </w:tc>
      </w:tr>
      <w:tr w:rsidR="0060405A" w:rsidRPr="0029577E" w:rsidTr="0014282E">
        <w:tc>
          <w:tcPr>
            <w:tcW w:w="817" w:type="dxa"/>
          </w:tcPr>
          <w:p w:rsidR="0060405A" w:rsidRPr="0029577E" w:rsidRDefault="0060405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60405A" w:rsidRPr="0029577E" w:rsidRDefault="0060405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Руденко Н.М.</w:t>
            </w:r>
          </w:p>
        </w:tc>
      </w:tr>
      <w:tr w:rsidR="0060405A" w:rsidRPr="0029577E" w:rsidTr="0014282E">
        <w:tc>
          <w:tcPr>
            <w:tcW w:w="817" w:type="dxa"/>
          </w:tcPr>
          <w:p w:rsidR="0060405A" w:rsidRPr="0029577E" w:rsidRDefault="0060405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60405A" w:rsidRPr="0029577E" w:rsidRDefault="0060405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Левицька С.В.</w:t>
            </w:r>
          </w:p>
        </w:tc>
      </w:tr>
      <w:tr w:rsidR="0060405A" w:rsidRPr="0029577E" w:rsidTr="0014282E">
        <w:tc>
          <w:tcPr>
            <w:tcW w:w="817" w:type="dxa"/>
          </w:tcPr>
          <w:p w:rsidR="0060405A" w:rsidRPr="0029577E" w:rsidRDefault="0060405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60405A" w:rsidRDefault="0060405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Китайгора Я. О.</w:t>
            </w:r>
          </w:p>
        </w:tc>
      </w:tr>
      <w:tr w:rsidR="0060405A" w:rsidRPr="0029577E" w:rsidTr="0014282E">
        <w:tc>
          <w:tcPr>
            <w:tcW w:w="817" w:type="dxa"/>
          </w:tcPr>
          <w:p w:rsidR="0060405A" w:rsidRDefault="0060405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60405A" w:rsidRDefault="0060405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60405A" w:rsidRPr="0029577E" w:rsidTr="0014282E">
        <w:tc>
          <w:tcPr>
            <w:tcW w:w="817" w:type="dxa"/>
          </w:tcPr>
          <w:p w:rsidR="0060405A" w:rsidRPr="0029577E" w:rsidRDefault="0060405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60405A" w:rsidRPr="0029577E" w:rsidRDefault="0060405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60405A" w:rsidRPr="0029577E" w:rsidTr="0014282E">
        <w:tc>
          <w:tcPr>
            <w:tcW w:w="817" w:type="dxa"/>
          </w:tcPr>
          <w:p w:rsidR="0060405A" w:rsidRPr="0029577E" w:rsidRDefault="0060405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60405A" w:rsidRPr="0029577E" w:rsidRDefault="0060405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Постольник Н.Ю.</w:t>
            </w:r>
          </w:p>
        </w:tc>
      </w:tr>
      <w:tr w:rsidR="0060405A" w:rsidRPr="0029577E" w:rsidTr="0014282E">
        <w:tc>
          <w:tcPr>
            <w:tcW w:w="817" w:type="dxa"/>
          </w:tcPr>
          <w:p w:rsidR="0060405A" w:rsidRPr="0029577E" w:rsidRDefault="0060405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60405A" w:rsidRPr="0029577E" w:rsidRDefault="0060405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60405A" w:rsidRPr="0029577E" w:rsidTr="0014282E">
        <w:tc>
          <w:tcPr>
            <w:tcW w:w="817" w:type="dxa"/>
          </w:tcPr>
          <w:p w:rsidR="0060405A" w:rsidRPr="0029577E" w:rsidRDefault="0060405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60405A" w:rsidRPr="0029577E" w:rsidRDefault="0060405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 П.А.</w:t>
            </w:r>
          </w:p>
        </w:tc>
      </w:tr>
      <w:tr w:rsidR="0060405A" w:rsidRPr="0029577E" w:rsidTr="0014282E">
        <w:tc>
          <w:tcPr>
            <w:tcW w:w="817" w:type="dxa"/>
          </w:tcPr>
          <w:p w:rsidR="0060405A" w:rsidRPr="0029577E" w:rsidRDefault="0060405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60405A" w:rsidRPr="0029577E" w:rsidRDefault="0060405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 О.М.</w:t>
            </w:r>
          </w:p>
        </w:tc>
      </w:tr>
      <w:tr w:rsidR="0060405A" w:rsidRPr="0029577E" w:rsidTr="0014282E">
        <w:tc>
          <w:tcPr>
            <w:tcW w:w="817" w:type="dxa"/>
          </w:tcPr>
          <w:p w:rsidR="0060405A" w:rsidRDefault="0060405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60405A" w:rsidRDefault="0060405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Постольник М.Д.</w:t>
            </w:r>
          </w:p>
        </w:tc>
      </w:tr>
      <w:tr w:rsidR="0060405A" w:rsidRPr="0029577E" w:rsidTr="0014282E">
        <w:tc>
          <w:tcPr>
            <w:tcW w:w="817" w:type="dxa"/>
          </w:tcPr>
          <w:p w:rsidR="0060405A" w:rsidRPr="0029577E" w:rsidRDefault="0060405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60405A" w:rsidRPr="0029577E" w:rsidRDefault="0060405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 В.М.</w:t>
            </w:r>
          </w:p>
        </w:tc>
      </w:tr>
      <w:tr w:rsidR="0060405A" w:rsidRPr="0029577E" w:rsidTr="0014282E">
        <w:tc>
          <w:tcPr>
            <w:tcW w:w="817" w:type="dxa"/>
          </w:tcPr>
          <w:p w:rsidR="0060405A" w:rsidRPr="0029577E" w:rsidRDefault="0060405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60405A" w:rsidRPr="0029577E" w:rsidRDefault="0060405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60405A" w:rsidRPr="0029577E" w:rsidTr="0014282E">
        <w:tc>
          <w:tcPr>
            <w:tcW w:w="817" w:type="dxa"/>
          </w:tcPr>
          <w:p w:rsidR="0060405A" w:rsidRPr="0029577E" w:rsidRDefault="0060405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60405A" w:rsidRPr="0029577E" w:rsidRDefault="0060405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60405A" w:rsidRPr="0029577E" w:rsidTr="0014282E">
        <w:tc>
          <w:tcPr>
            <w:tcW w:w="817" w:type="dxa"/>
          </w:tcPr>
          <w:p w:rsidR="0060405A" w:rsidRPr="0029577E" w:rsidRDefault="0060405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60405A" w:rsidRPr="0029577E" w:rsidRDefault="0060405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 Л.В.</w:t>
            </w:r>
          </w:p>
        </w:tc>
      </w:tr>
      <w:tr w:rsidR="0060405A" w:rsidRPr="0029577E" w:rsidTr="0014282E">
        <w:tc>
          <w:tcPr>
            <w:tcW w:w="817" w:type="dxa"/>
          </w:tcPr>
          <w:p w:rsidR="0060405A" w:rsidRPr="0029577E" w:rsidRDefault="0060405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60405A" w:rsidRPr="0029577E" w:rsidRDefault="0060405A" w:rsidP="001428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60405A" w:rsidRDefault="0060405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0405A" w:rsidRDefault="0060405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60405A" w:rsidRDefault="0060405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0405A" w:rsidRDefault="0060405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60405A" w:rsidRDefault="0060405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0405A" w:rsidRDefault="0060405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60405A" w:rsidRDefault="0060405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0405A" w:rsidRDefault="0060405A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Питання № 2</w:t>
      </w:r>
    </w:p>
    <w:p w:rsidR="0060405A" w:rsidRPr="00CC41B2" w:rsidRDefault="0060405A" w:rsidP="0023386C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571"/>
      </w:tblGrid>
      <w:tr w:rsidR="0060405A" w:rsidRPr="0029577E" w:rsidTr="0014282E">
        <w:tc>
          <w:tcPr>
            <w:tcW w:w="9571" w:type="dxa"/>
          </w:tcPr>
          <w:p w:rsidR="0060405A" w:rsidRPr="0029577E" w:rsidRDefault="0060405A" w:rsidP="005A3B7A">
            <w:pPr>
              <w:jc w:val="both"/>
              <w:rPr>
                <w:rFonts w:ascii="Times New Roman" w:hAnsi="Times New Roman"/>
                <w:sz w:val="32"/>
                <w:szCs w:val="32"/>
                <w:lang w:val="uk-UA"/>
              </w:rPr>
            </w:pPr>
            <w:r w:rsidRPr="0029577E">
              <w:rPr>
                <w:rFonts w:ascii="Times New Roman" w:hAnsi="Times New Roman"/>
                <w:sz w:val="32"/>
                <w:szCs w:val="32"/>
                <w:lang w:val="uk-UA"/>
              </w:rPr>
              <w:t xml:space="preserve">Про </w:t>
            </w:r>
            <w:r>
              <w:rPr>
                <w:rFonts w:ascii="Times New Roman" w:hAnsi="Times New Roman"/>
                <w:sz w:val="32"/>
                <w:szCs w:val="32"/>
                <w:lang w:val="uk-UA"/>
              </w:rPr>
              <w:t>уточнення показників селищного бюджету на 2017 рік.</w:t>
            </w:r>
          </w:p>
        </w:tc>
      </w:tr>
    </w:tbl>
    <w:p w:rsidR="0060405A" w:rsidRDefault="0060405A" w:rsidP="0023386C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0405A" w:rsidRDefault="0060405A" w:rsidP="007F3C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"ТАК" (Голосувало 18)</w:t>
      </w:r>
    </w:p>
    <w:p w:rsidR="0060405A" w:rsidRDefault="0060405A" w:rsidP="007F3C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17"/>
        <w:gridCol w:w="8754"/>
      </w:tblGrid>
      <w:tr w:rsidR="0060405A" w:rsidRPr="0082599A" w:rsidTr="00FF4520">
        <w:tc>
          <w:tcPr>
            <w:tcW w:w="817" w:type="dxa"/>
          </w:tcPr>
          <w:p w:rsidR="0060405A" w:rsidRPr="0029577E" w:rsidRDefault="0060405A" w:rsidP="00FF4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8754" w:type="dxa"/>
          </w:tcPr>
          <w:p w:rsidR="0060405A" w:rsidRPr="0029577E" w:rsidRDefault="0060405A" w:rsidP="00FF452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Прізвище, імʼя, по-батькові </w:t>
            </w:r>
          </w:p>
        </w:tc>
      </w:tr>
      <w:tr w:rsidR="0060405A" w:rsidRPr="0029577E" w:rsidTr="00FF4520">
        <w:tc>
          <w:tcPr>
            <w:tcW w:w="817" w:type="dxa"/>
          </w:tcPr>
          <w:p w:rsidR="0060405A" w:rsidRPr="0029577E" w:rsidRDefault="0060405A" w:rsidP="00FF4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1. </w:t>
            </w:r>
          </w:p>
        </w:tc>
        <w:tc>
          <w:tcPr>
            <w:tcW w:w="8754" w:type="dxa"/>
          </w:tcPr>
          <w:p w:rsidR="0060405A" w:rsidRPr="0029577E" w:rsidRDefault="0060405A" w:rsidP="00FF4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Коба І. О.</w:t>
            </w:r>
          </w:p>
        </w:tc>
      </w:tr>
      <w:tr w:rsidR="0060405A" w:rsidRPr="0029577E" w:rsidTr="00FF4520">
        <w:tc>
          <w:tcPr>
            <w:tcW w:w="817" w:type="dxa"/>
          </w:tcPr>
          <w:p w:rsidR="0060405A" w:rsidRPr="0029577E" w:rsidRDefault="0060405A" w:rsidP="00FF4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8754" w:type="dxa"/>
          </w:tcPr>
          <w:p w:rsidR="0060405A" w:rsidRPr="0029577E" w:rsidRDefault="0060405A" w:rsidP="00FF4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Віблий І.А.</w:t>
            </w:r>
          </w:p>
        </w:tc>
      </w:tr>
      <w:tr w:rsidR="0060405A" w:rsidRPr="0029577E" w:rsidTr="00FF4520">
        <w:tc>
          <w:tcPr>
            <w:tcW w:w="817" w:type="dxa"/>
          </w:tcPr>
          <w:p w:rsidR="0060405A" w:rsidRPr="0029577E" w:rsidRDefault="0060405A" w:rsidP="00FF4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8754" w:type="dxa"/>
          </w:tcPr>
          <w:p w:rsidR="0060405A" w:rsidRPr="0029577E" w:rsidRDefault="0060405A" w:rsidP="00FF4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Олянич І. М.</w:t>
            </w:r>
          </w:p>
        </w:tc>
      </w:tr>
      <w:tr w:rsidR="0060405A" w:rsidRPr="0029577E" w:rsidTr="00FF4520">
        <w:tc>
          <w:tcPr>
            <w:tcW w:w="817" w:type="dxa"/>
          </w:tcPr>
          <w:p w:rsidR="0060405A" w:rsidRPr="0029577E" w:rsidRDefault="0060405A" w:rsidP="00FF4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8754" w:type="dxa"/>
          </w:tcPr>
          <w:p w:rsidR="0060405A" w:rsidRPr="0029577E" w:rsidRDefault="0060405A" w:rsidP="00FF4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Руденко Н.М.</w:t>
            </w:r>
          </w:p>
        </w:tc>
      </w:tr>
      <w:tr w:rsidR="0060405A" w:rsidRPr="0029577E" w:rsidTr="00FF4520">
        <w:tc>
          <w:tcPr>
            <w:tcW w:w="817" w:type="dxa"/>
          </w:tcPr>
          <w:p w:rsidR="0060405A" w:rsidRPr="0029577E" w:rsidRDefault="0060405A" w:rsidP="00FF4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60405A" w:rsidRPr="0029577E" w:rsidRDefault="0060405A" w:rsidP="00FF4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Левицька С.В.</w:t>
            </w:r>
          </w:p>
        </w:tc>
      </w:tr>
      <w:tr w:rsidR="0060405A" w:rsidRPr="0029577E" w:rsidTr="00FF4520">
        <w:tc>
          <w:tcPr>
            <w:tcW w:w="817" w:type="dxa"/>
          </w:tcPr>
          <w:p w:rsidR="0060405A" w:rsidRPr="0029577E" w:rsidRDefault="0060405A" w:rsidP="00FF4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8754" w:type="dxa"/>
          </w:tcPr>
          <w:p w:rsidR="0060405A" w:rsidRDefault="0060405A" w:rsidP="00FF4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Китайгора Я. О.</w:t>
            </w:r>
          </w:p>
        </w:tc>
      </w:tr>
      <w:tr w:rsidR="0060405A" w:rsidRPr="0029577E" w:rsidTr="00FF4520">
        <w:tc>
          <w:tcPr>
            <w:tcW w:w="817" w:type="dxa"/>
          </w:tcPr>
          <w:p w:rsidR="0060405A" w:rsidRDefault="0060405A" w:rsidP="00FF4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8754" w:type="dxa"/>
          </w:tcPr>
          <w:p w:rsidR="0060405A" w:rsidRDefault="0060405A" w:rsidP="00FF4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Мокляк Ю.Б.</w:t>
            </w:r>
          </w:p>
        </w:tc>
      </w:tr>
      <w:tr w:rsidR="0060405A" w:rsidRPr="0029577E" w:rsidTr="00FF4520">
        <w:tc>
          <w:tcPr>
            <w:tcW w:w="817" w:type="dxa"/>
          </w:tcPr>
          <w:p w:rsidR="0060405A" w:rsidRPr="0029577E" w:rsidRDefault="0060405A" w:rsidP="00FF4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60405A" w:rsidRPr="0029577E" w:rsidRDefault="0060405A" w:rsidP="00FF4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Корнієнко І.І.</w:t>
            </w:r>
          </w:p>
        </w:tc>
      </w:tr>
      <w:tr w:rsidR="0060405A" w:rsidRPr="0029577E" w:rsidTr="00FF4520">
        <w:tc>
          <w:tcPr>
            <w:tcW w:w="817" w:type="dxa"/>
          </w:tcPr>
          <w:p w:rsidR="0060405A" w:rsidRPr="0029577E" w:rsidRDefault="0060405A" w:rsidP="00FF4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60405A" w:rsidRPr="0029577E" w:rsidRDefault="0060405A" w:rsidP="00FF4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Постольник Н.Ю.</w:t>
            </w:r>
          </w:p>
        </w:tc>
      </w:tr>
      <w:tr w:rsidR="0060405A" w:rsidRPr="0029577E" w:rsidTr="00FF4520">
        <w:tc>
          <w:tcPr>
            <w:tcW w:w="817" w:type="dxa"/>
          </w:tcPr>
          <w:p w:rsidR="0060405A" w:rsidRPr="0029577E" w:rsidRDefault="0060405A" w:rsidP="00FF4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60405A" w:rsidRPr="0029577E" w:rsidRDefault="0060405A" w:rsidP="00FF4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Яценко В. І.</w:t>
            </w:r>
          </w:p>
        </w:tc>
      </w:tr>
      <w:tr w:rsidR="0060405A" w:rsidRPr="0029577E" w:rsidTr="00FF4520">
        <w:tc>
          <w:tcPr>
            <w:tcW w:w="817" w:type="dxa"/>
          </w:tcPr>
          <w:p w:rsidR="0060405A" w:rsidRPr="0029577E" w:rsidRDefault="0060405A" w:rsidP="00FF4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11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60405A" w:rsidRPr="0029577E" w:rsidRDefault="0060405A" w:rsidP="00FF4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Будім П.А.</w:t>
            </w:r>
          </w:p>
        </w:tc>
      </w:tr>
      <w:tr w:rsidR="0060405A" w:rsidRPr="0029577E" w:rsidTr="00FF4520">
        <w:tc>
          <w:tcPr>
            <w:tcW w:w="817" w:type="dxa"/>
          </w:tcPr>
          <w:p w:rsidR="0060405A" w:rsidRPr="0029577E" w:rsidRDefault="0060405A" w:rsidP="00FF4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12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60405A" w:rsidRPr="0029577E" w:rsidRDefault="0060405A" w:rsidP="00FF4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Громенко О.М.</w:t>
            </w:r>
          </w:p>
        </w:tc>
      </w:tr>
      <w:tr w:rsidR="0060405A" w:rsidRPr="0029577E" w:rsidTr="00FF4520">
        <w:tc>
          <w:tcPr>
            <w:tcW w:w="817" w:type="dxa"/>
          </w:tcPr>
          <w:p w:rsidR="0060405A" w:rsidRDefault="0060405A" w:rsidP="00FF4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8754" w:type="dxa"/>
          </w:tcPr>
          <w:p w:rsidR="0060405A" w:rsidRDefault="0060405A" w:rsidP="00FF4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Постольник М.Д.</w:t>
            </w:r>
          </w:p>
        </w:tc>
      </w:tr>
      <w:tr w:rsidR="0060405A" w:rsidRPr="0029577E" w:rsidTr="00FF4520">
        <w:tc>
          <w:tcPr>
            <w:tcW w:w="817" w:type="dxa"/>
          </w:tcPr>
          <w:p w:rsidR="0060405A" w:rsidRPr="0029577E" w:rsidRDefault="0060405A" w:rsidP="00FF4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14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60405A" w:rsidRPr="0029577E" w:rsidRDefault="0060405A" w:rsidP="00FF4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Дмитришин В.М.</w:t>
            </w:r>
          </w:p>
        </w:tc>
      </w:tr>
      <w:tr w:rsidR="0060405A" w:rsidRPr="0029577E" w:rsidTr="00FF4520">
        <w:tc>
          <w:tcPr>
            <w:tcW w:w="817" w:type="dxa"/>
          </w:tcPr>
          <w:p w:rsidR="0060405A" w:rsidRPr="0029577E" w:rsidRDefault="0060405A" w:rsidP="00FF4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15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60405A" w:rsidRPr="0029577E" w:rsidRDefault="0060405A" w:rsidP="00FF4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Гладун Є. О.</w:t>
            </w:r>
          </w:p>
        </w:tc>
      </w:tr>
      <w:tr w:rsidR="0060405A" w:rsidRPr="0029577E" w:rsidTr="00FF4520">
        <w:tc>
          <w:tcPr>
            <w:tcW w:w="817" w:type="dxa"/>
          </w:tcPr>
          <w:p w:rsidR="0060405A" w:rsidRPr="0029577E" w:rsidRDefault="0060405A" w:rsidP="00FF4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8754" w:type="dxa"/>
          </w:tcPr>
          <w:p w:rsidR="0060405A" w:rsidRPr="0029577E" w:rsidRDefault="0060405A" w:rsidP="00FF4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Вакула О. М.</w:t>
            </w:r>
          </w:p>
        </w:tc>
      </w:tr>
      <w:tr w:rsidR="0060405A" w:rsidRPr="0029577E" w:rsidTr="00FF4520">
        <w:tc>
          <w:tcPr>
            <w:tcW w:w="817" w:type="dxa"/>
          </w:tcPr>
          <w:p w:rsidR="0060405A" w:rsidRPr="0029577E" w:rsidRDefault="0060405A" w:rsidP="00FF4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17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60405A" w:rsidRPr="0029577E" w:rsidRDefault="0060405A" w:rsidP="00FF4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Гамалій Л.В.</w:t>
            </w:r>
          </w:p>
        </w:tc>
      </w:tr>
      <w:tr w:rsidR="0060405A" w:rsidRPr="0029577E" w:rsidTr="00FF4520">
        <w:tc>
          <w:tcPr>
            <w:tcW w:w="817" w:type="dxa"/>
          </w:tcPr>
          <w:p w:rsidR="0060405A" w:rsidRPr="0029577E" w:rsidRDefault="0060405A" w:rsidP="00FF4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18</w:t>
            </w:r>
            <w:r w:rsidRPr="0029577E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8754" w:type="dxa"/>
          </w:tcPr>
          <w:p w:rsidR="0060405A" w:rsidRPr="0029577E" w:rsidRDefault="0060405A" w:rsidP="00FF45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Василенко В.М.</w:t>
            </w:r>
          </w:p>
        </w:tc>
      </w:tr>
    </w:tbl>
    <w:p w:rsidR="0060405A" w:rsidRDefault="0060405A" w:rsidP="007F3C55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0405A" w:rsidRDefault="0060405A" w:rsidP="00C901F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"НІ" (Голосувало 0)</w:t>
      </w:r>
    </w:p>
    <w:p w:rsidR="0060405A" w:rsidRDefault="0060405A" w:rsidP="00C901F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0405A" w:rsidRDefault="0060405A" w:rsidP="00C901F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"УТРИМАЛОСЬ" (Голосувало 0)</w:t>
      </w:r>
    </w:p>
    <w:p w:rsidR="0060405A" w:rsidRDefault="0060405A" w:rsidP="00C901F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60405A" w:rsidRDefault="0060405A" w:rsidP="00C901F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НЕ ГОЛОСУВАЛО (Усього 0)</w:t>
      </w:r>
    </w:p>
    <w:p w:rsidR="0060405A" w:rsidRDefault="0060405A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60405A" w:rsidRDefault="0060405A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60405A" w:rsidRDefault="0060405A" w:rsidP="0023386C">
      <w:pPr>
        <w:rPr>
          <w:rFonts w:ascii="Times New Roman" w:hAnsi="Times New Roman"/>
          <w:sz w:val="28"/>
          <w:szCs w:val="28"/>
          <w:lang w:val="uk-UA"/>
        </w:rPr>
      </w:pPr>
    </w:p>
    <w:p w:rsidR="0060405A" w:rsidRDefault="0060405A" w:rsidP="006E7B2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Селищний голова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І.О.Коба</w:t>
      </w:r>
    </w:p>
    <w:p w:rsidR="0060405A" w:rsidRDefault="0060405A" w:rsidP="0023386C">
      <w:pPr>
        <w:ind w:firstLine="708"/>
        <w:rPr>
          <w:rFonts w:ascii="Times New Roman" w:hAnsi="Times New Roman"/>
          <w:sz w:val="28"/>
          <w:szCs w:val="28"/>
          <w:lang w:val="uk-UA"/>
        </w:rPr>
      </w:pPr>
    </w:p>
    <w:p w:rsidR="0060405A" w:rsidRPr="00BB511A" w:rsidRDefault="0060405A" w:rsidP="006E7B22">
      <w:pPr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засідання сесії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І.М.Олянич</w:t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                                        </w:t>
      </w:r>
    </w:p>
    <w:p w:rsidR="0060405A" w:rsidRPr="00F1176C" w:rsidRDefault="0060405A" w:rsidP="0023386C"/>
    <w:p w:rsidR="0060405A" w:rsidRPr="0023386C" w:rsidRDefault="0060405A" w:rsidP="00B85089">
      <w:pPr>
        <w:jc w:val="center"/>
        <w:rPr>
          <w:rFonts w:ascii="Times New Roman" w:hAnsi="Times New Roman"/>
          <w:b/>
          <w:sz w:val="36"/>
          <w:szCs w:val="36"/>
        </w:rPr>
      </w:pPr>
    </w:p>
    <w:sectPr w:rsidR="0060405A" w:rsidRPr="0023386C" w:rsidSect="0023386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606F8"/>
    <w:multiLevelType w:val="multilevel"/>
    <w:tmpl w:val="75E0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50F1"/>
    <w:rsid w:val="00024E87"/>
    <w:rsid w:val="00034D97"/>
    <w:rsid w:val="00093828"/>
    <w:rsid w:val="0013369D"/>
    <w:rsid w:val="00141622"/>
    <w:rsid w:val="0014282E"/>
    <w:rsid w:val="001F4D80"/>
    <w:rsid w:val="00203868"/>
    <w:rsid w:val="0023386C"/>
    <w:rsid w:val="00243252"/>
    <w:rsid w:val="0029577E"/>
    <w:rsid w:val="003D61FC"/>
    <w:rsid w:val="003D7293"/>
    <w:rsid w:val="003F60DD"/>
    <w:rsid w:val="00451DAE"/>
    <w:rsid w:val="004A7178"/>
    <w:rsid w:val="005040C3"/>
    <w:rsid w:val="00511662"/>
    <w:rsid w:val="00563E6B"/>
    <w:rsid w:val="005771BC"/>
    <w:rsid w:val="005A3B7A"/>
    <w:rsid w:val="005C485A"/>
    <w:rsid w:val="0060405A"/>
    <w:rsid w:val="00641B05"/>
    <w:rsid w:val="00693A3B"/>
    <w:rsid w:val="00696147"/>
    <w:rsid w:val="006E7B22"/>
    <w:rsid w:val="00720FC7"/>
    <w:rsid w:val="0072383E"/>
    <w:rsid w:val="007310A7"/>
    <w:rsid w:val="007363F5"/>
    <w:rsid w:val="0076679E"/>
    <w:rsid w:val="00774711"/>
    <w:rsid w:val="00781431"/>
    <w:rsid w:val="00787AF3"/>
    <w:rsid w:val="007A4E0D"/>
    <w:rsid w:val="007E50F1"/>
    <w:rsid w:val="007F3C55"/>
    <w:rsid w:val="00805B2F"/>
    <w:rsid w:val="0082599A"/>
    <w:rsid w:val="008C0CC7"/>
    <w:rsid w:val="008C6781"/>
    <w:rsid w:val="008F1D9D"/>
    <w:rsid w:val="009708F3"/>
    <w:rsid w:val="00A22E5D"/>
    <w:rsid w:val="00A25277"/>
    <w:rsid w:val="00A35D42"/>
    <w:rsid w:val="00AF358F"/>
    <w:rsid w:val="00AF68B0"/>
    <w:rsid w:val="00B006D4"/>
    <w:rsid w:val="00B57307"/>
    <w:rsid w:val="00B85089"/>
    <w:rsid w:val="00BA4319"/>
    <w:rsid w:val="00BB511A"/>
    <w:rsid w:val="00BD34C5"/>
    <w:rsid w:val="00C2357D"/>
    <w:rsid w:val="00C82B91"/>
    <w:rsid w:val="00C901FE"/>
    <w:rsid w:val="00CC41B2"/>
    <w:rsid w:val="00CD6939"/>
    <w:rsid w:val="00D64705"/>
    <w:rsid w:val="00E017F2"/>
    <w:rsid w:val="00E056E9"/>
    <w:rsid w:val="00E2613A"/>
    <w:rsid w:val="00E369A7"/>
    <w:rsid w:val="00E467E1"/>
    <w:rsid w:val="00E97429"/>
    <w:rsid w:val="00EA4678"/>
    <w:rsid w:val="00ED225A"/>
    <w:rsid w:val="00EF4911"/>
    <w:rsid w:val="00F1176C"/>
    <w:rsid w:val="00F4340A"/>
    <w:rsid w:val="00F7284B"/>
    <w:rsid w:val="00F80269"/>
    <w:rsid w:val="00F822D5"/>
    <w:rsid w:val="00FD7425"/>
    <w:rsid w:val="00FF4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319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23386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3386C"/>
    <w:rPr>
      <w:rFonts w:ascii="Calibri" w:hAnsi="Calibri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rsid w:val="00E0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017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A22E5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7A4E0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23386C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uiPriority w:val="99"/>
    <w:rsid w:val="0023386C"/>
    <w:rPr>
      <w:rFonts w:cs="Times New Roman"/>
    </w:rPr>
  </w:style>
  <w:style w:type="character" w:styleId="Strong">
    <w:name w:val="Strong"/>
    <w:basedOn w:val="DefaultParagraphFont"/>
    <w:uiPriority w:val="99"/>
    <w:qFormat/>
    <w:rsid w:val="0023386C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</TotalTime>
  <Pages>3</Pages>
  <Words>245</Words>
  <Characters>1402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ВІДОМІСТЬ ПОІМЕННОГО ГОЛОСУВАННЯ</dc:title>
  <dc:subject/>
  <dc:creator>SEKRETAR</dc:creator>
  <cp:keywords/>
  <dc:description/>
  <cp:lastModifiedBy>Machine</cp:lastModifiedBy>
  <cp:revision>5</cp:revision>
  <cp:lastPrinted>2017-06-22T12:51:00Z</cp:lastPrinted>
  <dcterms:created xsi:type="dcterms:W3CDTF">2017-10-20T07:36:00Z</dcterms:created>
  <dcterms:modified xsi:type="dcterms:W3CDTF">2017-10-20T10:32:00Z</dcterms:modified>
</cp:coreProperties>
</file>